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A9" w:rsidRPr="009B2A6F" w:rsidRDefault="006D68A9" w:rsidP="004057C3">
      <w:pPr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65C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A6F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Рабочая</w:t>
      </w:r>
      <w:r w:rsidRPr="00D65C9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групп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6D68A9" w:rsidRPr="00993AF3" w:rsidRDefault="006D68A9" w:rsidP="00D65C91">
      <w:pPr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5C91">
        <w:rPr>
          <w:rFonts w:ascii="Times New Roman" w:hAnsi="Times New Roman"/>
          <w:b/>
          <w:bCs/>
          <w:color w:val="000000"/>
          <w:sz w:val="28"/>
          <w:szCs w:val="28"/>
        </w:rPr>
        <w:t>по введению ФГОС общего образования второго поколения</w:t>
      </w:r>
      <w:r w:rsidRPr="00993AF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Дубова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Л.М.–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директора по УВР;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C91">
        <w:rPr>
          <w:rFonts w:ascii="Times New Roman" w:hAnsi="Times New Roman"/>
          <w:bCs/>
          <w:color w:val="000000"/>
          <w:sz w:val="28"/>
          <w:szCs w:val="28"/>
        </w:rPr>
        <w:t>Королёв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Ю.Н.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социальный педагог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школы;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C91">
        <w:rPr>
          <w:rFonts w:ascii="Times New Roman" w:hAnsi="Times New Roman"/>
          <w:bCs/>
          <w:color w:val="000000"/>
          <w:sz w:val="28"/>
          <w:szCs w:val="28"/>
        </w:rPr>
        <w:t>Негреску Н.В.</w:t>
      </w:r>
      <w:r>
        <w:rPr>
          <w:rFonts w:ascii="Times New Roman" w:hAnsi="Times New Roman"/>
          <w:bCs/>
          <w:color w:val="000000"/>
          <w:sz w:val="28"/>
          <w:szCs w:val="28"/>
        </w:rPr>
        <w:t>– педагог – психолог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школы;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Новикова Л.Л. – учитель – логопед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школы;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Занкова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Е.В.</w:t>
      </w:r>
      <w:r>
        <w:rPr>
          <w:rFonts w:ascii="Times New Roman" w:hAnsi="Times New Roman"/>
          <w:bCs/>
          <w:color w:val="000000"/>
          <w:sz w:val="28"/>
          <w:szCs w:val="28"/>
        </w:rPr>
        <w:t>-  учитель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начальных классов;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Шуралёва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Т.А.–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учитель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начальных классов;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Евдокименкова С.А.,– учитель</w:t>
      </w:r>
      <w:r w:rsidRPr="00D65C91">
        <w:rPr>
          <w:rFonts w:ascii="Times New Roman" w:hAnsi="Times New Roman"/>
          <w:bCs/>
          <w:sz w:val="28"/>
          <w:szCs w:val="28"/>
        </w:rPr>
        <w:t xml:space="preserve"> начальных классов;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Моисеева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С.А.– учител</w:t>
      </w:r>
      <w:r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начальных классов;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Иванова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М.В.</w:t>
      </w:r>
      <w:r>
        <w:rPr>
          <w:rFonts w:ascii="Times New Roman" w:hAnsi="Times New Roman"/>
          <w:bCs/>
          <w:color w:val="000000"/>
          <w:sz w:val="28"/>
          <w:szCs w:val="28"/>
        </w:rPr>
        <w:t>– учитель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начальных классов;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Иванова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Е.Ю.</w:t>
      </w:r>
      <w:r>
        <w:rPr>
          <w:rFonts w:ascii="Times New Roman" w:hAnsi="Times New Roman"/>
          <w:bCs/>
          <w:color w:val="000000"/>
          <w:sz w:val="28"/>
          <w:szCs w:val="28"/>
        </w:rPr>
        <w:t>– учитель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начальных классов;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Тормышева Г.П.– учитель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начальных классов;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Богданова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Т.А. – учител</w:t>
      </w:r>
      <w:r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начальных классов;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Выражейкина Н.В. – учитель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начальных классов;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Маковская В.А. – учитель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физической культуры;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Стрелкова Т.А. – учитель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музыки;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Петрачкова Г.В. – учитель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иностранного языка;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Шевелькова Н.А. – учитель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иностранного языка;</w:t>
      </w:r>
    </w:p>
    <w:p w:rsidR="006D68A9" w:rsidRPr="00D65C91" w:rsidRDefault="006D68A9" w:rsidP="00D65C91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C91">
        <w:rPr>
          <w:rFonts w:ascii="Times New Roman" w:hAnsi="Times New Roman"/>
          <w:bCs/>
          <w:color w:val="000000"/>
          <w:sz w:val="28"/>
          <w:szCs w:val="28"/>
        </w:rPr>
        <w:t>Виноград</w:t>
      </w:r>
      <w:r>
        <w:rPr>
          <w:rFonts w:ascii="Times New Roman" w:hAnsi="Times New Roman"/>
          <w:bCs/>
          <w:color w:val="000000"/>
          <w:sz w:val="28"/>
          <w:szCs w:val="28"/>
        </w:rPr>
        <w:t>ова Т.А. – учитель</w:t>
      </w:r>
      <w:r w:rsidRPr="00D65C91">
        <w:rPr>
          <w:rFonts w:ascii="Times New Roman" w:hAnsi="Times New Roman"/>
          <w:bCs/>
          <w:color w:val="000000"/>
          <w:sz w:val="28"/>
          <w:szCs w:val="28"/>
        </w:rPr>
        <w:t xml:space="preserve"> иностранного языка.</w:t>
      </w:r>
    </w:p>
    <w:p w:rsidR="006D68A9" w:rsidRPr="00D65C91" w:rsidRDefault="006D68A9" w:rsidP="00D65C91">
      <w:pPr>
        <w:spacing w:line="360" w:lineRule="auto"/>
        <w:rPr>
          <w:sz w:val="28"/>
          <w:szCs w:val="28"/>
        </w:rPr>
      </w:pPr>
    </w:p>
    <w:sectPr w:rsidR="006D68A9" w:rsidRPr="00D65C91" w:rsidSect="0020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7C3"/>
    <w:rsid w:val="001D02BB"/>
    <w:rsid w:val="00202EED"/>
    <w:rsid w:val="004057C3"/>
    <w:rsid w:val="005D46E0"/>
    <w:rsid w:val="006D68A9"/>
    <w:rsid w:val="00993AF3"/>
    <w:rsid w:val="009B2A6F"/>
    <w:rsid w:val="00D65C91"/>
    <w:rsid w:val="00FF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7C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127</Words>
  <Characters>724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:</dc:title>
  <dc:subject/>
  <dc:creator>user</dc:creator>
  <cp:keywords/>
  <dc:description/>
  <cp:lastModifiedBy>михаил</cp:lastModifiedBy>
  <cp:revision>3</cp:revision>
  <dcterms:created xsi:type="dcterms:W3CDTF">2011-04-12T22:06:00Z</dcterms:created>
  <dcterms:modified xsi:type="dcterms:W3CDTF">2011-04-12T22:14:00Z</dcterms:modified>
</cp:coreProperties>
</file>